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E90EB7" w:rsidRDefault="00831721" w:rsidP="00831721">
      <w:pPr>
        <w:spacing w:before="120" w:after="0"/>
      </w:pPr>
      <w:r w:rsidRPr="00E90EB7">
        <w:rPr>
          <w:noProof/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09BDD6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6D12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E90EB7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E90EB7" w:rsidRDefault="00A66B18" w:rsidP="00A66B18">
            <w:pPr>
              <w:pStyle w:val="ad"/>
              <w:rPr>
                <w:color w:val="000000" w:themeColor="text1"/>
              </w:rPr>
            </w:pPr>
            <w:r w:rsidRPr="00E90EB7">
              <w:rPr>
                <w:noProof/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6848E280">
                      <wp:extent cx="4738687" cy="1033463"/>
                      <wp:effectExtent l="19050" t="19050" r="24130" b="14605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8687" cy="1033463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0BAD1C7F" w14:textId="7759DEDA" w:rsidR="00A66B18" w:rsidRPr="00DF706B" w:rsidRDefault="002B5F0A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РЕЖИМ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РОБОЧОГО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ЧАСУ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ЛОМБАРДУ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373.1pt;height: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" filled="f" strokecolor="white [3212]" strokeweight="3pt">
                      <v:stroke miterlimit="4"/>
                      <v:textbox inset="1.5pt,1.5pt,1.5pt,1.5pt">
                        <w:txbxContent>
                          <w:p w14:paraId="0BAD1C7F" w14:textId="7759DEDA" w:rsidR="00A66B18" w:rsidRPr="00DF706B" w:rsidRDefault="002B5F0A" w:rsidP="00AA089B">
                            <w:pPr>
                              <w:pStyle w:val="af2"/>
                              <w:rPr>
                                <w:color w:val="0B1F36" w:themeColor="accent1" w:themeShade="80"/>
                                <w:lang w:val="ru-RU"/>
                              </w:rPr>
                            </w:pPr>
                            <w:r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РЕЖИМ</w:t>
                            </w:r>
                            <w:r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 xml:space="preserve"> </w:t>
                            </w:r>
                            <w:r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РОБОЧОГО</w:t>
                            </w:r>
                            <w:r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 xml:space="preserve"> </w:t>
                            </w:r>
                            <w:r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ЧАСУ</w:t>
                            </w:r>
                            <w:r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 xml:space="preserve"> </w:t>
                            </w:r>
                            <w:r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ЛОМБАРДУ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3124FFBE" w14:textId="77777777" w:rsidR="002B5F0A" w:rsidRDefault="002B5F0A" w:rsidP="002B5F0A"/>
    <w:p w14:paraId="428C5261" w14:textId="77777777" w:rsidR="002B5F0A" w:rsidRDefault="002B5F0A" w:rsidP="002B5F0A"/>
    <w:p w14:paraId="0C681E8F" w14:textId="77777777" w:rsidR="002B5F0A" w:rsidRDefault="002B5F0A" w:rsidP="002B5F0A"/>
    <w:p w14:paraId="08624ED7" w14:textId="77777777" w:rsidR="002B5F0A" w:rsidRDefault="002B5F0A" w:rsidP="002B5F0A"/>
    <w:p w14:paraId="711583B3" w14:textId="77777777" w:rsidR="002B5F0A" w:rsidRPr="002B5F0A" w:rsidRDefault="002B5F0A" w:rsidP="002B5F0A">
      <w:pPr>
        <w:rPr>
          <w:b/>
          <w:bCs/>
          <w:color w:val="000000" w:themeColor="text1"/>
          <w:sz w:val="36"/>
          <w:szCs w:val="36"/>
        </w:rPr>
      </w:pPr>
      <w:r w:rsidRPr="002B5F0A">
        <w:rPr>
          <w:b/>
          <w:bCs/>
          <w:color w:val="000000" w:themeColor="text1"/>
          <w:sz w:val="36"/>
          <w:szCs w:val="36"/>
        </w:rPr>
        <w:t xml:space="preserve">ПОНЕДІЛОК – П’ЯТНИЦЯ </w:t>
      </w:r>
    </w:p>
    <w:p w14:paraId="092AD0F7" w14:textId="52B7D28E" w:rsidR="002B5F0A" w:rsidRPr="002B5F0A" w:rsidRDefault="002B5F0A" w:rsidP="002B5F0A">
      <w:pPr>
        <w:rPr>
          <w:color w:val="000000" w:themeColor="text1"/>
          <w:sz w:val="36"/>
          <w:szCs w:val="36"/>
        </w:rPr>
      </w:pPr>
      <w:r w:rsidRPr="002B5F0A">
        <w:rPr>
          <w:color w:val="000000" w:themeColor="text1"/>
          <w:sz w:val="36"/>
          <w:szCs w:val="36"/>
        </w:rPr>
        <w:t>з 09:00 до 18:00</w:t>
      </w:r>
    </w:p>
    <w:p w14:paraId="4866632E" w14:textId="77777777" w:rsidR="002B5F0A" w:rsidRPr="002B5F0A" w:rsidRDefault="002B5F0A" w:rsidP="002B5F0A">
      <w:pPr>
        <w:rPr>
          <w:b/>
          <w:bCs/>
          <w:color w:val="000000" w:themeColor="text1"/>
          <w:sz w:val="36"/>
          <w:szCs w:val="36"/>
        </w:rPr>
      </w:pPr>
      <w:r w:rsidRPr="002B5F0A">
        <w:rPr>
          <w:b/>
          <w:bCs/>
          <w:color w:val="000000" w:themeColor="text1"/>
          <w:sz w:val="36"/>
          <w:szCs w:val="36"/>
        </w:rPr>
        <w:t xml:space="preserve">СУБОТА </w:t>
      </w:r>
    </w:p>
    <w:p w14:paraId="4A9F390C" w14:textId="616A5C5E" w:rsidR="002B5F0A" w:rsidRPr="002B5F0A" w:rsidRDefault="002B5F0A" w:rsidP="002B5F0A">
      <w:pPr>
        <w:rPr>
          <w:color w:val="000000" w:themeColor="text1"/>
          <w:sz w:val="36"/>
          <w:szCs w:val="36"/>
        </w:rPr>
      </w:pPr>
      <w:r w:rsidRPr="002B5F0A">
        <w:rPr>
          <w:color w:val="000000" w:themeColor="text1"/>
          <w:sz w:val="36"/>
          <w:szCs w:val="36"/>
        </w:rPr>
        <w:t>з 09-00 до 15-00</w:t>
      </w:r>
    </w:p>
    <w:p w14:paraId="2D474506" w14:textId="77777777" w:rsidR="002B5F0A" w:rsidRPr="002B5F0A" w:rsidRDefault="002B5F0A" w:rsidP="002B5F0A">
      <w:pPr>
        <w:rPr>
          <w:b/>
          <w:bCs/>
          <w:color w:val="000000" w:themeColor="text1"/>
          <w:sz w:val="36"/>
          <w:szCs w:val="36"/>
        </w:rPr>
      </w:pPr>
      <w:r w:rsidRPr="002B5F0A">
        <w:rPr>
          <w:b/>
          <w:bCs/>
          <w:color w:val="000000" w:themeColor="text1"/>
          <w:sz w:val="36"/>
          <w:szCs w:val="36"/>
        </w:rPr>
        <w:t xml:space="preserve">ОБІДНЯ ПЕРЕРВА </w:t>
      </w:r>
    </w:p>
    <w:p w14:paraId="595C5D5C" w14:textId="1AF7BE2B" w:rsidR="002B5F0A" w:rsidRPr="002B5F0A" w:rsidRDefault="002B5F0A" w:rsidP="002B5F0A">
      <w:pPr>
        <w:rPr>
          <w:color w:val="000000" w:themeColor="text1"/>
          <w:sz w:val="36"/>
          <w:szCs w:val="36"/>
        </w:rPr>
      </w:pPr>
      <w:r w:rsidRPr="002B5F0A">
        <w:rPr>
          <w:color w:val="000000" w:themeColor="text1"/>
          <w:sz w:val="36"/>
          <w:szCs w:val="36"/>
        </w:rPr>
        <w:t>з 13:00 до 14:00</w:t>
      </w:r>
    </w:p>
    <w:p w14:paraId="13D36E72" w14:textId="47768570" w:rsidR="00A66B18" w:rsidRPr="002B5F0A" w:rsidRDefault="002B5F0A" w:rsidP="002B5F0A">
      <w:pPr>
        <w:rPr>
          <w:b/>
          <w:bCs/>
          <w:color w:val="000000" w:themeColor="text1"/>
          <w:sz w:val="36"/>
          <w:szCs w:val="36"/>
        </w:rPr>
      </w:pPr>
      <w:r w:rsidRPr="002B5F0A">
        <w:rPr>
          <w:b/>
          <w:bCs/>
          <w:color w:val="000000" w:themeColor="text1"/>
          <w:sz w:val="36"/>
          <w:szCs w:val="36"/>
        </w:rPr>
        <w:t>вихідний день: неділя.</w:t>
      </w:r>
    </w:p>
    <w:sectPr w:rsidR="00A66B18" w:rsidRPr="002B5F0A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2B5F0A"/>
    <w:rsid w:val="00352B81"/>
    <w:rsid w:val="00394757"/>
    <w:rsid w:val="003A0150"/>
    <w:rsid w:val="003E24DF"/>
    <w:rsid w:val="003E53A5"/>
    <w:rsid w:val="0041428F"/>
    <w:rsid w:val="004A2B0D"/>
    <w:rsid w:val="005C2210"/>
    <w:rsid w:val="00615018"/>
    <w:rsid w:val="0062123A"/>
    <w:rsid w:val="006407D7"/>
    <w:rsid w:val="00646E75"/>
    <w:rsid w:val="006F6F10"/>
    <w:rsid w:val="00783E79"/>
    <w:rsid w:val="007B5AE8"/>
    <w:rsid w:val="007F5192"/>
    <w:rsid w:val="00811B3A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BD5217"/>
    <w:rsid w:val="00C701F7"/>
    <w:rsid w:val="00C70786"/>
    <w:rsid w:val="00D10958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